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237F" w14:textId="2A61472D" w:rsidR="00807B26" w:rsidRPr="00807B26" w:rsidRDefault="00807B26" w:rsidP="00807B26">
      <w:pPr>
        <w:jc w:val="center"/>
        <w:rPr>
          <w:b/>
          <w:bCs/>
          <w:sz w:val="24"/>
        </w:rPr>
      </w:pPr>
      <w:r w:rsidRPr="00807B26">
        <w:rPr>
          <w:b/>
          <w:bCs/>
          <w:sz w:val="24"/>
        </w:rPr>
        <w:t xml:space="preserve">ACCEPTACIÓ DE L’APORTACIÓ </w:t>
      </w:r>
      <w:r>
        <w:rPr>
          <w:b/>
          <w:bCs/>
          <w:sz w:val="24"/>
        </w:rPr>
        <w:t>ATORGADA PEL</w:t>
      </w:r>
    </w:p>
    <w:p w14:paraId="3B7A05E9" w14:textId="67458A94" w:rsidR="00A21D1A" w:rsidRPr="00A21D1A" w:rsidRDefault="00807B26" w:rsidP="00807B26">
      <w:pPr>
        <w:jc w:val="center"/>
        <w:rPr>
          <w:b/>
          <w:bCs/>
          <w:sz w:val="24"/>
        </w:rPr>
      </w:pPr>
      <w:r w:rsidRPr="00807B26">
        <w:rPr>
          <w:b/>
          <w:bCs/>
          <w:sz w:val="24"/>
        </w:rPr>
        <w:t>FONS MALLORQUÍ DE SOLIDARITAT I COOPERACIÓ</w:t>
      </w:r>
    </w:p>
    <w:p w14:paraId="534186DF" w14:textId="77777777" w:rsidR="00A21D1A" w:rsidRDefault="00A21D1A" w:rsidP="00A21D1A"/>
    <w:p w14:paraId="13E000F1" w14:textId="77777777" w:rsidR="00A21D1A" w:rsidRDefault="00A21D1A" w:rsidP="00A21D1A"/>
    <w:p w14:paraId="1390CE8F" w14:textId="77777777" w:rsidR="00A21D1A" w:rsidRDefault="00A21D1A" w:rsidP="00A21D1A"/>
    <w:p w14:paraId="3550EF7C" w14:textId="77777777" w:rsidR="00A21D1A" w:rsidRDefault="00A21D1A" w:rsidP="00A21D1A"/>
    <w:p w14:paraId="7D002FFA" w14:textId="459F9640" w:rsidR="00A21D1A" w:rsidRDefault="00A21D1A" w:rsidP="00A21D1A">
      <w:pPr>
        <w:spacing w:line="360" w:lineRule="auto"/>
      </w:pPr>
      <w:r>
        <w:t>En/Na _____________________________________,  amb DNI núm. _________________ , en representació de l’entitat _________________________________________________ , en la qual ocupa el càrrec de ________________________.</w:t>
      </w:r>
    </w:p>
    <w:p w14:paraId="0B3D720D" w14:textId="77777777" w:rsidR="00A21D1A" w:rsidRDefault="00A21D1A" w:rsidP="00A21D1A"/>
    <w:p w14:paraId="4F4D034F" w14:textId="77777777" w:rsidR="00A21D1A" w:rsidRDefault="00A21D1A" w:rsidP="00A21D1A"/>
    <w:p w14:paraId="5884DC71" w14:textId="3E14EA25" w:rsidR="00A21D1A" w:rsidRDefault="00A21D1A" w:rsidP="00A21D1A">
      <w:pPr>
        <w:jc w:val="center"/>
        <w:rPr>
          <w:b/>
          <w:bCs/>
        </w:rPr>
      </w:pPr>
      <w:r w:rsidRPr="00A21D1A">
        <w:rPr>
          <w:b/>
          <w:bCs/>
        </w:rPr>
        <w:t>EXPOSA</w:t>
      </w:r>
    </w:p>
    <w:p w14:paraId="436772E5" w14:textId="77777777" w:rsidR="00A21D1A" w:rsidRPr="00A21D1A" w:rsidRDefault="00A21D1A" w:rsidP="00A21D1A">
      <w:pPr>
        <w:jc w:val="center"/>
        <w:rPr>
          <w:b/>
          <w:bCs/>
        </w:rPr>
      </w:pPr>
    </w:p>
    <w:p w14:paraId="7C09C6B8" w14:textId="4E9DCC49" w:rsidR="00A21D1A" w:rsidRDefault="008210FA" w:rsidP="00A21D1A">
      <w:pPr>
        <w:spacing w:line="360" w:lineRule="auto"/>
        <w:jc w:val="both"/>
      </w:pPr>
      <w:r w:rsidRPr="008210FA">
        <w:t>Que ha rebut la notificació d’aprovació del projecte núm. 202</w:t>
      </w:r>
      <w:r w:rsidR="008317AC">
        <w:t>3</w:t>
      </w:r>
      <w:r>
        <w:t>_</w:t>
      </w:r>
      <w:r w:rsidRPr="008210FA">
        <w:t>____  per part del Fons Mallorquí de Solidaritat i Cooperació i que accepta l’aportació aprovada per l’Assemblea</w:t>
      </w:r>
      <w:r w:rsidR="00A52CB5">
        <w:t xml:space="preserve"> </w:t>
      </w:r>
      <w:r>
        <w:t>General.</w:t>
      </w:r>
    </w:p>
    <w:p w14:paraId="539259DE" w14:textId="77777777" w:rsidR="00A21D1A" w:rsidRPr="00A21D1A" w:rsidRDefault="00A21D1A" w:rsidP="00A21D1A">
      <w:pPr>
        <w:jc w:val="center"/>
        <w:rPr>
          <w:b/>
          <w:bCs/>
        </w:rPr>
      </w:pPr>
    </w:p>
    <w:p w14:paraId="7C7792FA" w14:textId="77777777" w:rsidR="008210FA" w:rsidRDefault="008210FA" w:rsidP="008210FA">
      <w:pPr>
        <w:jc w:val="center"/>
        <w:rPr>
          <w:b/>
          <w:bCs/>
        </w:rPr>
      </w:pPr>
    </w:p>
    <w:p w14:paraId="4762BE49" w14:textId="719BAE38" w:rsidR="008210FA" w:rsidRDefault="008210FA" w:rsidP="008210FA">
      <w:pPr>
        <w:jc w:val="center"/>
        <w:rPr>
          <w:b/>
          <w:bCs/>
        </w:rPr>
      </w:pPr>
      <w:r w:rsidRPr="008210FA">
        <w:rPr>
          <w:b/>
          <w:bCs/>
        </w:rPr>
        <w:t>ES COMPROMET A</w:t>
      </w:r>
    </w:p>
    <w:p w14:paraId="2D7B6342" w14:textId="77777777" w:rsidR="008210FA" w:rsidRPr="008210FA" w:rsidRDefault="008210FA" w:rsidP="008210FA">
      <w:pPr>
        <w:jc w:val="center"/>
        <w:rPr>
          <w:b/>
          <w:bCs/>
        </w:rPr>
      </w:pPr>
    </w:p>
    <w:p w14:paraId="793A0FD0" w14:textId="3E052777" w:rsidR="00A21D1A" w:rsidRPr="008210FA" w:rsidRDefault="008210FA" w:rsidP="008210FA">
      <w:pPr>
        <w:spacing w:line="360" w:lineRule="auto"/>
        <w:jc w:val="both"/>
      </w:pPr>
      <w:r w:rsidRPr="008210FA">
        <w:t>Complir les bases de la convocatòria d’ajuts per al finançament de projectes de cooperació 202</w:t>
      </w:r>
      <w:r w:rsidR="00344A2B">
        <w:t>3</w:t>
      </w:r>
      <w:r w:rsidRPr="008210FA">
        <w:t xml:space="preserve"> del Fons Mallorquí de Solidaritat i Cooperació.</w:t>
      </w:r>
    </w:p>
    <w:p w14:paraId="437D9746" w14:textId="77777777" w:rsidR="00A21D1A" w:rsidRDefault="00A21D1A" w:rsidP="00A21D1A"/>
    <w:p w14:paraId="442123E2" w14:textId="1E3C89D7" w:rsidR="00A21D1A" w:rsidRDefault="00A21D1A" w:rsidP="00A21D1A">
      <w:r>
        <w:t xml:space="preserve">________________________ , ________ de </w:t>
      </w:r>
      <w:r w:rsidR="005E78B8">
        <w:t>_____________________</w:t>
      </w:r>
      <w:r>
        <w:t xml:space="preserve"> de  202</w:t>
      </w:r>
      <w:r w:rsidR="008317AC">
        <w:t>3</w:t>
      </w:r>
    </w:p>
    <w:p w14:paraId="466A6B92" w14:textId="77777777" w:rsidR="00A21D1A" w:rsidRDefault="00A21D1A" w:rsidP="00A21D1A"/>
    <w:p w14:paraId="4BBBF804" w14:textId="77777777" w:rsidR="00A21D1A" w:rsidRDefault="00A21D1A" w:rsidP="00A21D1A"/>
    <w:p w14:paraId="3435FCD9" w14:textId="7233A493" w:rsidR="00A21D1A" w:rsidRDefault="008210FA" w:rsidP="00A21D1A">
      <w:r>
        <w:t xml:space="preserve">Signatura                                     </w:t>
      </w:r>
      <w:r w:rsidR="00A21D1A">
        <w:t xml:space="preserve">    </w:t>
      </w:r>
      <w:r w:rsidR="00A21D1A">
        <w:tab/>
      </w:r>
      <w:r w:rsidR="00A21D1A">
        <w:tab/>
      </w:r>
      <w:r w:rsidR="00A21D1A">
        <w:tab/>
      </w:r>
      <w:r w:rsidR="00A21D1A">
        <w:tab/>
        <w:t xml:space="preserve">         Segell de l’entitat</w:t>
      </w:r>
    </w:p>
    <w:p w14:paraId="1631E355" w14:textId="77777777" w:rsidR="00A21D1A" w:rsidRDefault="00A21D1A" w:rsidP="00A21D1A"/>
    <w:p w14:paraId="12EAE6D5" w14:textId="77777777" w:rsidR="00A21D1A" w:rsidRDefault="00A21D1A" w:rsidP="00A21D1A"/>
    <w:p w14:paraId="58A640A2" w14:textId="77777777" w:rsidR="00A21D1A" w:rsidRDefault="00A21D1A" w:rsidP="00A21D1A"/>
    <w:p w14:paraId="7D0A7D16" w14:textId="77777777" w:rsidR="00A21D1A" w:rsidRDefault="00A21D1A" w:rsidP="00A21D1A"/>
    <w:p w14:paraId="166DA6F6" w14:textId="77777777" w:rsidR="00A21D1A" w:rsidRDefault="00A21D1A" w:rsidP="00A21D1A"/>
    <w:p w14:paraId="2C6A522E" w14:textId="40F2E53A" w:rsidR="00484385" w:rsidRDefault="00484385" w:rsidP="00147CAF"/>
    <w:p w14:paraId="4150CAD2" w14:textId="5381B194" w:rsidR="00434675" w:rsidRDefault="00434675" w:rsidP="00147CAF"/>
    <w:p w14:paraId="0B5D163B" w14:textId="77777777" w:rsidR="00434675" w:rsidRDefault="00434675" w:rsidP="00434675">
      <w:pPr>
        <w:spacing w:line="360" w:lineRule="auto"/>
        <w:jc w:val="both"/>
        <w:rPr>
          <w:rFonts w:ascii="Arial" w:eastAsia="Times New Roman" w:hAnsi="Arial" w:cs="Tahoma"/>
          <w:b/>
          <w:bCs/>
          <w:szCs w:val="22"/>
          <w:lang w:eastAsia="es-ES"/>
        </w:rPr>
      </w:pPr>
    </w:p>
    <w:p w14:paraId="421E7BDE" w14:textId="77777777" w:rsidR="008210FA" w:rsidRPr="008210FA" w:rsidRDefault="008210FA" w:rsidP="008210FA">
      <w:pPr>
        <w:spacing w:line="360" w:lineRule="auto"/>
        <w:jc w:val="both"/>
        <w:rPr>
          <w:rFonts w:eastAsia="Times New Roman" w:cs="Tahoma"/>
          <w:b/>
          <w:bCs/>
          <w:szCs w:val="22"/>
          <w:lang w:eastAsia="es-ES"/>
        </w:rPr>
      </w:pPr>
    </w:p>
    <w:p w14:paraId="36BD3A61" w14:textId="77777777" w:rsidR="008210FA" w:rsidRPr="008210FA" w:rsidRDefault="008210FA" w:rsidP="008210FA">
      <w:pPr>
        <w:spacing w:line="360" w:lineRule="auto"/>
        <w:jc w:val="both"/>
        <w:rPr>
          <w:rFonts w:eastAsia="Times New Roman" w:cs="Tahoma"/>
          <w:b/>
          <w:bCs/>
          <w:szCs w:val="22"/>
          <w:lang w:eastAsia="es-ES"/>
        </w:rPr>
      </w:pPr>
    </w:p>
    <w:p w14:paraId="14757C6C" w14:textId="77777777" w:rsidR="008210FA" w:rsidRPr="008210FA" w:rsidRDefault="008210FA" w:rsidP="008210FA">
      <w:pPr>
        <w:spacing w:line="360" w:lineRule="auto"/>
        <w:jc w:val="both"/>
        <w:rPr>
          <w:rFonts w:eastAsia="Times New Roman" w:cs="Tahoma"/>
          <w:b/>
          <w:bCs/>
          <w:szCs w:val="22"/>
          <w:lang w:eastAsia="es-ES"/>
        </w:rPr>
      </w:pPr>
    </w:p>
    <w:p w14:paraId="7A330543" w14:textId="77777777" w:rsidR="008210FA" w:rsidRPr="008210FA" w:rsidRDefault="008210FA" w:rsidP="008210FA">
      <w:pPr>
        <w:spacing w:line="360" w:lineRule="auto"/>
        <w:jc w:val="both"/>
        <w:rPr>
          <w:rFonts w:eastAsia="Times New Roman" w:cs="Tahoma"/>
          <w:b/>
          <w:bCs/>
          <w:szCs w:val="22"/>
          <w:lang w:eastAsia="es-ES"/>
        </w:rPr>
      </w:pPr>
    </w:p>
    <w:p w14:paraId="125DC6DD" w14:textId="77777777" w:rsidR="008210FA" w:rsidRPr="008210FA" w:rsidRDefault="008210FA" w:rsidP="008210FA">
      <w:pPr>
        <w:spacing w:line="360" w:lineRule="auto"/>
        <w:jc w:val="both"/>
        <w:rPr>
          <w:rFonts w:eastAsia="Times New Roman" w:cs="Tahoma"/>
          <w:b/>
          <w:bCs/>
          <w:szCs w:val="22"/>
          <w:lang w:eastAsia="es-ES"/>
        </w:rPr>
      </w:pPr>
    </w:p>
    <w:p w14:paraId="32A2D8F0" w14:textId="77777777" w:rsidR="008210FA" w:rsidRPr="008210FA" w:rsidRDefault="008210FA" w:rsidP="008210FA">
      <w:pPr>
        <w:spacing w:line="360" w:lineRule="auto"/>
        <w:jc w:val="both"/>
        <w:rPr>
          <w:rFonts w:eastAsia="Times New Roman" w:cs="Tahoma"/>
          <w:b/>
          <w:bCs/>
          <w:szCs w:val="22"/>
          <w:lang w:eastAsia="es-ES"/>
        </w:rPr>
      </w:pPr>
    </w:p>
    <w:sectPr w:rsidR="008210FA" w:rsidRPr="008210FA" w:rsidSect="0043467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09" w:right="1440" w:bottom="1135" w:left="1800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2DD62" w14:textId="77777777" w:rsidR="00A84D24" w:rsidRDefault="00A84D24" w:rsidP="006539C4">
      <w:r>
        <w:separator/>
      </w:r>
    </w:p>
  </w:endnote>
  <w:endnote w:type="continuationSeparator" w:id="0">
    <w:p w14:paraId="7F9174AE" w14:textId="77777777" w:rsidR="00A84D24" w:rsidRDefault="00A84D24" w:rsidP="0065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36652291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69CC7F0" w14:textId="77777777" w:rsidR="00075409" w:rsidRDefault="00075409" w:rsidP="00C47DDD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7AF0C37" w14:textId="77777777" w:rsidR="00075409" w:rsidRDefault="000754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sz w:val="20"/>
        <w:szCs w:val="20"/>
      </w:rPr>
      <w:id w:val="-11976703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E327271" w14:textId="77777777" w:rsidR="00075409" w:rsidRPr="00075409" w:rsidRDefault="00075409" w:rsidP="00C47DDD">
        <w:pPr>
          <w:pStyle w:val="Piedepgina"/>
          <w:framePr w:wrap="none" w:vAnchor="text" w:hAnchor="margin" w:xAlign="center" w:y="1"/>
          <w:rPr>
            <w:rStyle w:val="Nmerodepgina"/>
            <w:sz w:val="20"/>
            <w:szCs w:val="20"/>
          </w:rPr>
        </w:pPr>
        <w:r w:rsidRPr="00075409">
          <w:rPr>
            <w:rStyle w:val="Nmerodepgina"/>
            <w:sz w:val="20"/>
            <w:szCs w:val="20"/>
          </w:rPr>
          <w:fldChar w:fldCharType="begin"/>
        </w:r>
        <w:r w:rsidRPr="00075409">
          <w:rPr>
            <w:rStyle w:val="Nmerodepgina"/>
            <w:sz w:val="20"/>
            <w:szCs w:val="20"/>
          </w:rPr>
          <w:instrText xml:space="preserve"> PAGE </w:instrText>
        </w:r>
        <w:r w:rsidRPr="00075409">
          <w:rPr>
            <w:rStyle w:val="Nmerodepgina"/>
            <w:sz w:val="20"/>
            <w:szCs w:val="20"/>
          </w:rPr>
          <w:fldChar w:fldCharType="separate"/>
        </w:r>
        <w:r w:rsidRPr="00075409">
          <w:rPr>
            <w:rStyle w:val="Nmerodepgina"/>
            <w:noProof/>
            <w:sz w:val="20"/>
            <w:szCs w:val="20"/>
          </w:rPr>
          <w:t>2</w:t>
        </w:r>
        <w:r w:rsidRPr="00075409">
          <w:rPr>
            <w:rStyle w:val="Nmerodepgina"/>
            <w:sz w:val="20"/>
            <w:szCs w:val="20"/>
          </w:rPr>
          <w:fldChar w:fldCharType="end"/>
        </w:r>
      </w:p>
    </w:sdtContent>
  </w:sdt>
  <w:p w14:paraId="605D24F4" w14:textId="77777777" w:rsidR="006539C4" w:rsidRDefault="00147CAF">
    <w:pPr>
      <w:pStyle w:val="Piedepgina"/>
    </w:pPr>
    <w:r w:rsidRPr="00D91E32">
      <w:rPr>
        <w:noProof/>
      </w:rPr>
      <w:drawing>
        <wp:anchor distT="0" distB="0" distL="114300" distR="114300" simplePos="0" relativeHeight="251658240" behindDoc="0" locked="0" layoutInCell="1" allowOverlap="1" wp14:anchorId="1E05BDE2" wp14:editId="5D5257DF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051560" cy="292735"/>
          <wp:effectExtent l="0" t="0" r="0" b="0"/>
          <wp:wrapSquare wrapText="bothSides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292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4EA1" w:rsidRPr="00BF4EA1">
      <w:rPr>
        <w:noProof/>
      </w:rPr>
      <w:drawing>
        <wp:inline distT="0" distB="0" distL="0" distR="0" wp14:anchorId="3B01FEDF" wp14:editId="569B8A53">
          <wp:extent cx="1054100" cy="152400"/>
          <wp:effectExtent l="0" t="0" r="0" b="0"/>
          <wp:docPr id="128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410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4EA1">
      <w:ptab w:relativeTo="margin" w:alignment="center" w:leader="none"/>
    </w:r>
    <w:r w:rsidR="00BF4EA1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F3FD" w14:textId="77777777" w:rsidR="0088368A" w:rsidRPr="0088368A" w:rsidRDefault="00147CAF" w:rsidP="0088368A">
    <w:pPr>
      <w:pStyle w:val="Piedepgina"/>
    </w:pPr>
    <w:r w:rsidRPr="00D91E32">
      <w:rPr>
        <w:noProof/>
      </w:rPr>
      <w:drawing>
        <wp:anchor distT="0" distB="0" distL="114300" distR="114300" simplePos="0" relativeHeight="251659264" behindDoc="0" locked="0" layoutInCell="1" allowOverlap="1" wp14:anchorId="1E491071" wp14:editId="74087D17">
          <wp:simplePos x="0" y="0"/>
          <wp:positionH relativeFrom="margin">
            <wp:align>right</wp:align>
          </wp:positionH>
          <wp:positionV relativeFrom="paragraph">
            <wp:posOffset>1905</wp:posOffset>
          </wp:positionV>
          <wp:extent cx="1051560" cy="292735"/>
          <wp:effectExtent l="0" t="0" r="0" b="0"/>
          <wp:wrapSquare wrapText="bothSides"/>
          <wp:docPr id="13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292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368A" w:rsidRPr="00BF4EA1">
      <w:rPr>
        <w:noProof/>
      </w:rPr>
      <w:drawing>
        <wp:inline distT="0" distB="0" distL="0" distR="0" wp14:anchorId="04B3DB7D" wp14:editId="02F7EEE7">
          <wp:extent cx="1054100" cy="152400"/>
          <wp:effectExtent l="0" t="0" r="0" b="0"/>
          <wp:docPr id="131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410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368A">
      <w:ptab w:relativeTo="margin" w:alignment="center" w:leader="none"/>
    </w:r>
    <w:r w:rsidR="0088368A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F7765" w14:textId="77777777" w:rsidR="00A84D24" w:rsidRDefault="00A84D24" w:rsidP="006539C4">
      <w:r>
        <w:separator/>
      </w:r>
    </w:p>
  </w:footnote>
  <w:footnote w:type="continuationSeparator" w:id="0">
    <w:p w14:paraId="775D239E" w14:textId="77777777" w:rsidR="00A84D24" w:rsidRDefault="00A84D24" w:rsidP="00653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FB8B2" w14:textId="77777777" w:rsidR="006539C4" w:rsidRDefault="006539C4">
    <w:pPr>
      <w:pStyle w:val="Encabezado"/>
    </w:pPr>
    <w:r>
      <w:ptab w:relativeTo="margin" w:alignment="center" w:leader="none"/>
    </w:r>
    <w:r>
      <w:ptab w:relativeTo="margin" w:alignment="right" w:leader="none"/>
    </w:r>
    <w:r w:rsidR="00D91E3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E63B" w14:textId="77777777" w:rsidR="0088368A" w:rsidRDefault="0088368A" w:rsidP="0088368A">
    <w:pPr>
      <w:pStyle w:val="Encabezado"/>
      <w:jc w:val="center"/>
    </w:pPr>
    <w:r w:rsidRPr="006539C4">
      <w:rPr>
        <w:noProof/>
      </w:rPr>
      <w:drawing>
        <wp:inline distT="0" distB="0" distL="0" distR="0" wp14:anchorId="28167FC6" wp14:editId="02309ECF">
          <wp:extent cx="2082800" cy="850900"/>
          <wp:effectExtent l="0" t="0" r="0" b="0"/>
          <wp:docPr id="129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280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3B146A" w14:textId="77777777" w:rsidR="00AE5867" w:rsidRDefault="00AE5867" w:rsidP="0088368A">
    <w:pPr>
      <w:pStyle w:val="Encabezado"/>
      <w:jc w:val="center"/>
    </w:pPr>
  </w:p>
  <w:p w14:paraId="298AFC14" w14:textId="77777777" w:rsidR="00AE5867" w:rsidRDefault="00AE5867" w:rsidP="0088368A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24"/>
    <w:rsid w:val="00006F91"/>
    <w:rsid w:val="00075409"/>
    <w:rsid w:val="00147CAF"/>
    <w:rsid w:val="00230F76"/>
    <w:rsid w:val="00316DA2"/>
    <w:rsid w:val="00344A2B"/>
    <w:rsid w:val="0035330B"/>
    <w:rsid w:val="003C7669"/>
    <w:rsid w:val="00434675"/>
    <w:rsid w:val="00484385"/>
    <w:rsid w:val="004D19CD"/>
    <w:rsid w:val="004D267B"/>
    <w:rsid w:val="00545DDB"/>
    <w:rsid w:val="005E78B8"/>
    <w:rsid w:val="006539C4"/>
    <w:rsid w:val="006936D5"/>
    <w:rsid w:val="007C24CA"/>
    <w:rsid w:val="00807B26"/>
    <w:rsid w:val="008210FA"/>
    <w:rsid w:val="00824B8C"/>
    <w:rsid w:val="008317AC"/>
    <w:rsid w:val="0088368A"/>
    <w:rsid w:val="00A21D1A"/>
    <w:rsid w:val="00A52CB5"/>
    <w:rsid w:val="00A84D24"/>
    <w:rsid w:val="00AE5867"/>
    <w:rsid w:val="00B63F4E"/>
    <w:rsid w:val="00B80B95"/>
    <w:rsid w:val="00BF4EA1"/>
    <w:rsid w:val="00C87E97"/>
    <w:rsid w:val="00D91E32"/>
    <w:rsid w:val="00E63FD6"/>
    <w:rsid w:val="00E80C13"/>
    <w:rsid w:val="00EB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55C0F9"/>
  <w15:chartTrackingRefBased/>
  <w15:docId w15:val="{8D5AB989-40EB-425F-8917-F9507DC8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39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39C4"/>
  </w:style>
  <w:style w:type="paragraph" w:styleId="Piedepgina">
    <w:name w:val="footer"/>
    <w:basedOn w:val="Normal"/>
    <w:link w:val="PiedepginaCar"/>
    <w:uiPriority w:val="99"/>
    <w:unhideWhenUsed/>
    <w:rsid w:val="006539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9C4"/>
  </w:style>
  <w:style w:type="character" w:styleId="Nmerodepgina">
    <w:name w:val="page number"/>
    <w:basedOn w:val="Fuentedeprrafopredeter"/>
    <w:uiPriority w:val="99"/>
    <w:semiHidden/>
    <w:unhideWhenUsed/>
    <w:rsid w:val="00075409"/>
  </w:style>
  <w:style w:type="paragraph" w:styleId="Textonotapie">
    <w:name w:val="footnote text"/>
    <w:basedOn w:val="Normal"/>
    <w:link w:val="TextonotapieCar"/>
    <w:uiPriority w:val="99"/>
    <w:semiHidden/>
    <w:unhideWhenUsed/>
    <w:rsid w:val="004D19C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D19CD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4D19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ONS%20MALLORQUI\DIFUSIO\IMATGE%20CORPORATIVA\Logo%202021\Plantilla%20documen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EEF3FF-0340-704E-9E31-D04F94B54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document</Template>
  <TotalTime>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Subias</dc:creator>
  <cp:keywords/>
  <dc:description/>
  <cp:lastModifiedBy>Susanna Subias</cp:lastModifiedBy>
  <cp:revision>9</cp:revision>
  <dcterms:created xsi:type="dcterms:W3CDTF">2021-07-28T13:42:00Z</dcterms:created>
  <dcterms:modified xsi:type="dcterms:W3CDTF">2022-08-02T07:47:00Z</dcterms:modified>
</cp:coreProperties>
</file>